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07" w:rsidRPr="000271AD" w:rsidRDefault="00747707" w:rsidP="00693A8C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приложение к социальному контракту</w:t>
      </w:r>
    </w:p>
    <w:p w:rsidR="00747707" w:rsidRPr="000271AD" w:rsidRDefault="00747707" w:rsidP="00693A8C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от _____________20___ г.</w:t>
      </w:r>
    </w:p>
    <w:p w:rsidR="00747707" w:rsidRPr="000271AD" w:rsidRDefault="00747707" w:rsidP="006623F7">
      <w:pPr>
        <w:spacing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71AD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социальной адаптации </w:t>
      </w:r>
    </w:p>
    <w:p w:rsidR="00747707" w:rsidRPr="000271AD" w:rsidRDefault="00747707" w:rsidP="00662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 xml:space="preserve">Комитет социальной политики города Челябинска    _______________________________ городского округа (муниципального района)                                                     </w:t>
      </w:r>
    </w:p>
    <w:p w:rsidR="00747707" w:rsidRPr="000271AD" w:rsidRDefault="00747707" w:rsidP="00662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Получатель государственной социальной помощи на основании социального контракта ______________________________________________________________________________________________________________________________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</w:p>
    <w:p w:rsidR="00747707" w:rsidRPr="000271AD" w:rsidRDefault="00747707" w:rsidP="00662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(Ф.И.О., дата рождения заявителя, адрес места жительства)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ab/>
        <w:t>Дата начала действия программы _______________________________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ab/>
        <w:t>Дата окончания действия программы____________________________</w:t>
      </w:r>
    </w:p>
    <w:p w:rsidR="00747707" w:rsidRPr="000271AD" w:rsidRDefault="00747707" w:rsidP="00662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7707" w:rsidRPr="000271AD" w:rsidRDefault="00747707" w:rsidP="006623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План мероприятий по социальной адаптации на _______________20___ г.</w:t>
      </w:r>
    </w:p>
    <w:p w:rsidR="00747707" w:rsidRPr="000271AD" w:rsidRDefault="00747707" w:rsidP="006623F7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(месяц)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07"/>
        <w:gridCol w:w="1473"/>
        <w:gridCol w:w="2210"/>
        <w:gridCol w:w="2946"/>
        <w:gridCol w:w="1619"/>
        <w:gridCol w:w="2362"/>
      </w:tblGrid>
      <w:tr w:rsidR="00747707" w:rsidRPr="004B1298">
        <w:trPr>
          <w:trHeight w:val="20"/>
        </w:trPr>
        <w:tc>
          <w:tcPr>
            <w:tcW w:w="1514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84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726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Ответственный специалист, сопровождающий мероприятие</w:t>
            </w:r>
          </w:p>
        </w:tc>
        <w:tc>
          <w:tcPr>
            <w:tcW w:w="968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Орган (организация), предоставляющий содействие</w:t>
            </w:r>
          </w:p>
        </w:tc>
        <w:tc>
          <w:tcPr>
            <w:tcW w:w="532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 мероприятия</w:t>
            </w:r>
          </w:p>
        </w:tc>
        <w:tc>
          <w:tcPr>
            <w:tcW w:w="777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Результат (оценка) мероприятия</w:t>
            </w:r>
          </w:p>
        </w:tc>
      </w:tr>
      <w:tr w:rsidR="00747707" w:rsidRPr="004B1298">
        <w:trPr>
          <w:trHeight w:val="20"/>
        </w:trPr>
        <w:tc>
          <w:tcPr>
            <w:tcW w:w="1514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707" w:rsidRPr="004B1298">
        <w:trPr>
          <w:trHeight w:val="20"/>
        </w:trPr>
        <w:tc>
          <w:tcPr>
            <w:tcW w:w="1514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707" w:rsidRPr="004B1298">
        <w:trPr>
          <w:trHeight w:val="20"/>
        </w:trPr>
        <w:tc>
          <w:tcPr>
            <w:tcW w:w="1514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707" w:rsidRPr="004B1298">
        <w:trPr>
          <w:trHeight w:val="20"/>
        </w:trPr>
        <w:tc>
          <w:tcPr>
            <w:tcW w:w="1514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707" w:rsidRPr="004B1298">
        <w:trPr>
          <w:trHeight w:val="20"/>
        </w:trPr>
        <w:tc>
          <w:tcPr>
            <w:tcW w:w="1514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707" w:rsidRPr="004B1298">
        <w:trPr>
          <w:trHeight w:val="20"/>
        </w:trPr>
        <w:tc>
          <w:tcPr>
            <w:tcW w:w="1514" w:type="pct"/>
          </w:tcPr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747707" w:rsidRPr="004B1298" w:rsidRDefault="00747707" w:rsidP="0066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Функции</w:t>
      </w:r>
      <w:r w:rsidRPr="000271AD">
        <w:rPr>
          <w:rFonts w:ascii="Times New Roman" w:hAnsi="Times New Roman" w:cs="Times New Roman"/>
          <w:sz w:val="26"/>
          <w:szCs w:val="26"/>
        </w:rPr>
        <w:t>: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с комплексным центром социального обслуживания населения 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с органом (учреждением)  занятости населения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с органом (организацией) в сфере образования 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с органом и или организацией, уполномоченными на решение вопросов в сфере поддержки малого и среднего предпринимательства 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с органом (учреждением) здравоохранения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____________д</w:t>
      </w:r>
      <w:r w:rsidRPr="000271AD">
        <w:rPr>
          <w:rFonts w:ascii="Times New Roman" w:hAnsi="Times New Roman" w:cs="Times New Roman"/>
          <w:sz w:val="26"/>
          <w:szCs w:val="26"/>
        </w:rPr>
        <w:t>руги</w:t>
      </w:r>
      <w:r>
        <w:rPr>
          <w:rFonts w:ascii="Times New Roman" w:hAnsi="Times New Roman" w:cs="Times New Roman"/>
          <w:sz w:val="26"/>
          <w:szCs w:val="26"/>
        </w:rPr>
        <w:t>х органов (организаций) _______</w:t>
      </w: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747707" w:rsidRPr="000271AD" w:rsidRDefault="00747707" w:rsidP="0066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Контрольное заключение специалиста, осуществляющего сопровождение социального контракта, по проведенным мероприятиям 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__________      __________________  ___________________________________________________________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 xml:space="preserve">         (дата)                    (подпись специалиста)                                                               (Ф.И.О. специалиста)</w:t>
      </w: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707" w:rsidRPr="000271AD" w:rsidRDefault="00747707" w:rsidP="00C64D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Виды предоставляемой помощи: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3696"/>
        <w:gridCol w:w="3697"/>
        <w:gridCol w:w="3697"/>
      </w:tblGrid>
      <w:tr w:rsidR="00747707" w:rsidRPr="004B1298">
        <w:tc>
          <w:tcPr>
            <w:tcW w:w="3696" w:type="dxa"/>
          </w:tcPr>
          <w:p w:rsidR="00747707" w:rsidRPr="004B1298" w:rsidRDefault="00747707" w:rsidP="004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Ежемесячная выплата</w:t>
            </w:r>
          </w:p>
        </w:tc>
        <w:tc>
          <w:tcPr>
            <w:tcW w:w="3696" w:type="dxa"/>
          </w:tcPr>
          <w:p w:rsidR="00747707" w:rsidRPr="004B1298" w:rsidRDefault="00747707" w:rsidP="004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Единовременная выплата</w:t>
            </w:r>
          </w:p>
        </w:tc>
        <w:tc>
          <w:tcPr>
            <w:tcW w:w="3697" w:type="dxa"/>
          </w:tcPr>
          <w:p w:rsidR="00747707" w:rsidRPr="004B1298" w:rsidRDefault="00747707" w:rsidP="004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Услуги (психологические, образовательные, консультативные)</w:t>
            </w:r>
          </w:p>
        </w:tc>
        <w:tc>
          <w:tcPr>
            <w:tcW w:w="3697" w:type="dxa"/>
          </w:tcPr>
          <w:p w:rsidR="00747707" w:rsidRPr="004B1298" w:rsidRDefault="00747707" w:rsidP="004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Иная помощь</w:t>
            </w:r>
          </w:p>
        </w:tc>
      </w:tr>
      <w:tr w:rsidR="00747707" w:rsidRPr="004B1298">
        <w:tc>
          <w:tcPr>
            <w:tcW w:w="3696" w:type="dxa"/>
          </w:tcPr>
          <w:p w:rsidR="00747707" w:rsidRPr="004B1298" w:rsidRDefault="00747707" w:rsidP="004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747707" w:rsidRPr="004B1298" w:rsidRDefault="00747707" w:rsidP="004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47707" w:rsidRPr="004B1298" w:rsidRDefault="00747707" w:rsidP="004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47707" w:rsidRPr="004B1298" w:rsidRDefault="00747707" w:rsidP="004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707" w:rsidRPr="004B1298">
        <w:tc>
          <w:tcPr>
            <w:tcW w:w="3696" w:type="dxa"/>
          </w:tcPr>
          <w:p w:rsidR="00747707" w:rsidRPr="004B1298" w:rsidRDefault="00747707" w:rsidP="004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747707" w:rsidRPr="004B1298" w:rsidRDefault="00747707" w:rsidP="004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47707" w:rsidRPr="004B1298" w:rsidRDefault="00747707" w:rsidP="004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47707" w:rsidRPr="004B1298" w:rsidRDefault="00747707" w:rsidP="004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707" w:rsidRDefault="00747707" w:rsidP="002F5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Подтверждающие документы (прилагаются): договоры (проекты договоров), коммерческие предложения, прайс-листы и т.д.:____________________________________________________________________________________________________________________________________________________________________________________________________________________________________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707" w:rsidRDefault="00747707" w:rsidP="002F5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7707" w:rsidRPr="000271AD" w:rsidRDefault="00747707" w:rsidP="002F5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 xml:space="preserve">3. Ожидаемые результаты проводимых мероприятий (нужное подчеркнуть): </w:t>
      </w:r>
    </w:p>
    <w:p w:rsidR="00747707" w:rsidRPr="000271AD" w:rsidRDefault="00747707" w:rsidP="002F5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1AD">
        <w:rPr>
          <w:rFonts w:ascii="Times New Roman" w:hAnsi="Times New Roman" w:cs="Times New Roman"/>
          <w:sz w:val="26"/>
          <w:szCs w:val="26"/>
        </w:rPr>
        <w:t>повышение денежных доходов гражданина (семьи) и преодоление трудной жизненной ситуации по истечении сроков действия социального контракта;</w:t>
      </w:r>
    </w:p>
    <w:tbl>
      <w:tblPr>
        <w:tblW w:w="15559" w:type="dxa"/>
        <w:tblInd w:w="-106" w:type="dxa"/>
        <w:tblLook w:val="00A0"/>
      </w:tblPr>
      <w:tblGrid>
        <w:gridCol w:w="7101"/>
        <w:gridCol w:w="8458"/>
      </w:tblGrid>
      <w:tr w:rsidR="00747707" w:rsidRPr="004B1298" w:rsidTr="00B317E6">
        <w:tc>
          <w:tcPr>
            <w:tcW w:w="7101" w:type="dxa"/>
          </w:tcPr>
          <w:p w:rsidR="00747707" w:rsidRPr="004B1298" w:rsidRDefault="00747707">
            <w:pPr>
              <w:rPr>
                <w:sz w:val="26"/>
                <w:szCs w:val="26"/>
              </w:rPr>
            </w:pPr>
          </w:p>
          <w:tbl>
            <w:tblPr>
              <w:tblW w:w="6885" w:type="dxa"/>
              <w:tblLook w:val="00A0"/>
            </w:tblPr>
            <w:tblGrid>
              <w:gridCol w:w="6649"/>
              <w:gridCol w:w="236"/>
            </w:tblGrid>
            <w:tr w:rsidR="00747707" w:rsidRPr="004B1298">
              <w:tc>
                <w:tcPr>
                  <w:tcW w:w="6663" w:type="dxa"/>
                </w:tcPr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Комитет социальной политики города Челябинска</w:t>
                  </w:r>
                </w:p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 Комитета</w:t>
                  </w:r>
                </w:p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  _____________________</w:t>
                  </w:r>
                </w:p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(подпись)                        </w:t>
                  </w:r>
                  <w:bookmarkStart w:id="0" w:name="_GoBack"/>
                  <w:bookmarkEnd w:id="0"/>
                  <w:r w:rsidRPr="004B1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(Ф.И.О.)</w:t>
                  </w:r>
                </w:p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47707" w:rsidRPr="004B1298" w:rsidRDefault="00747707" w:rsidP="004B1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747707" w:rsidRPr="004B1298" w:rsidRDefault="00747707" w:rsidP="004B12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47707" w:rsidRPr="004B1298" w:rsidRDefault="00747707" w:rsidP="00084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707" w:rsidRPr="004B1298" w:rsidRDefault="00747707" w:rsidP="00084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8" w:type="dxa"/>
          </w:tcPr>
          <w:p w:rsidR="00747707" w:rsidRPr="004B1298" w:rsidRDefault="00747707" w:rsidP="00084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707" w:rsidRPr="004B1298" w:rsidRDefault="00747707" w:rsidP="0008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  <w:p w:rsidR="00747707" w:rsidRPr="004B1298" w:rsidRDefault="00747707" w:rsidP="0008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747707" w:rsidRPr="004B1298" w:rsidRDefault="00747707" w:rsidP="00084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(Ф.И.О. )</w:t>
            </w:r>
          </w:p>
          <w:p w:rsidR="00747707" w:rsidRPr="004B1298" w:rsidRDefault="00747707" w:rsidP="000271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747707" w:rsidRPr="004B1298" w:rsidRDefault="00747707" w:rsidP="00084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(дата рождения, домашний адрес)</w:t>
            </w:r>
          </w:p>
          <w:p w:rsidR="00747707" w:rsidRPr="004B1298" w:rsidRDefault="00747707" w:rsidP="0008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:rsidR="00747707" w:rsidRPr="004B1298" w:rsidRDefault="00747707" w:rsidP="00084F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:rsidR="00747707" w:rsidRPr="004B1298" w:rsidRDefault="00747707" w:rsidP="00084F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29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(подпись)                                                (Ф.И.О.)</w:t>
            </w:r>
          </w:p>
          <w:p w:rsidR="00747707" w:rsidRPr="004B1298" w:rsidRDefault="00747707" w:rsidP="0066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707" w:rsidRPr="000271AD" w:rsidRDefault="00747707" w:rsidP="0066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707" w:rsidRPr="00DA1B84" w:rsidRDefault="00747707">
      <w:pPr>
        <w:rPr>
          <w:sz w:val="24"/>
          <w:szCs w:val="24"/>
        </w:rPr>
      </w:pPr>
    </w:p>
    <w:sectPr w:rsidR="00747707" w:rsidRPr="00DA1B84" w:rsidSect="00DA1B84">
      <w:headerReference w:type="default" r:id="rId7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07" w:rsidRDefault="00747707" w:rsidP="00B9432F">
      <w:pPr>
        <w:spacing w:after="0" w:line="240" w:lineRule="auto"/>
      </w:pPr>
      <w:r>
        <w:separator/>
      </w:r>
    </w:p>
  </w:endnote>
  <w:endnote w:type="continuationSeparator" w:id="0">
    <w:p w:rsidR="00747707" w:rsidRDefault="00747707" w:rsidP="00B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07" w:rsidRDefault="00747707" w:rsidP="00B9432F">
      <w:pPr>
        <w:spacing w:after="0" w:line="240" w:lineRule="auto"/>
      </w:pPr>
      <w:r>
        <w:separator/>
      </w:r>
    </w:p>
  </w:footnote>
  <w:footnote w:type="continuationSeparator" w:id="0">
    <w:p w:rsidR="00747707" w:rsidRDefault="00747707" w:rsidP="00B9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07" w:rsidRDefault="00747707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747707" w:rsidRDefault="007477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784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EC266C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94062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3F7"/>
    <w:rsid w:val="000271AD"/>
    <w:rsid w:val="00084F51"/>
    <w:rsid w:val="001D7BF4"/>
    <w:rsid w:val="00252341"/>
    <w:rsid w:val="00270B5F"/>
    <w:rsid w:val="00273DF2"/>
    <w:rsid w:val="002C2FEE"/>
    <w:rsid w:val="002F5904"/>
    <w:rsid w:val="00352B78"/>
    <w:rsid w:val="004345D3"/>
    <w:rsid w:val="00457BAE"/>
    <w:rsid w:val="004B1298"/>
    <w:rsid w:val="00557C70"/>
    <w:rsid w:val="006623F7"/>
    <w:rsid w:val="0067544E"/>
    <w:rsid w:val="00693A8C"/>
    <w:rsid w:val="00747707"/>
    <w:rsid w:val="00833EBA"/>
    <w:rsid w:val="008343D0"/>
    <w:rsid w:val="009E0689"/>
    <w:rsid w:val="009E6381"/>
    <w:rsid w:val="00A852DD"/>
    <w:rsid w:val="00B317E6"/>
    <w:rsid w:val="00B44E8E"/>
    <w:rsid w:val="00B545E6"/>
    <w:rsid w:val="00B9432F"/>
    <w:rsid w:val="00BA453A"/>
    <w:rsid w:val="00C53C0B"/>
    <w:rsid w:val="00C64D91"/>
    <w:rsid w:val="00CD3F25"/>
    <w:rsid w:val="00DA1B84"/>
    <w:rsid w:val="00E113AD"/>
    <w:rsid w:val="00E72F8A"/>
    <w:rsid w:val="00EA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F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E8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E8E"/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6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3F7"/>
  </w:style>
  <w:style w:type="paragraph" w:styleId="ListParagraph">
    <w:name w:val="List Paragraph"/>
    <w:basedOn w:val="Normal"/>
    <w:uiPriority w:val="99"/>
    <w:qFormat/>
    <w:rsid w:val="006623F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94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4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9432F"/>
    <w:rPr>
      <w:vertAlign w:val="superscript"/>
    </w:rPr>
  </w:style>
  <w:style w:type="table" w:styleId="TableGrid">
    <w:name w:val="Table Grid"/>
    <w:basedOn w:val="TableNormal"/>
    <w:uiPriority w:val="99"/>
    <w:rsid w:val="00B943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734</Words>
  <Characters>4186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Gusev.AV</dc:creator>
  <cp:keywords/>
  <dc:description/>
  <cp:lastModifiedBy>Белова АА</cp:lastModifiedBy>
  <cp:revision>9</cp:revision>
  <dcterms:created xsi:type="dcterms:W3CDTF">2020-10-05T11:34:00Z</dcterms:created>
  <dcterms:modified xsi:type="dcterms:W3CDTF">2021-04-22T09:35:00Z</dcterms:modified>
</cp:coreProperties>
</file>