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87" w:rsidRPr="003A163F" w:rsidRDefault="00B86187" w:rsidP="00693A8C">
      <w:pPr>
        <w:spacing w:line="24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B86187" w:rsidRPr="003A163F" w:rsidRDefault="00B86187" w:rsidP="00693A8C">
      <w:pPr>
        <w:spacing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3A163F">
        <w:rPr>
          <w:rFonts w:ascii="Times New Roman" w:hAnsi="Times New Roman" w:cs="Times New Roman"/>
          <w:sz w:val="26"/>
          <w:szCs w:val="26"/>
        </w:rPr>
        <w:t>приложение к социальному контракту</w:t>
      </w:r>
    </w:p>
    <w:p w:rsidR="00B86187" w:rsidRPr="003A163F" w:rsidRDefault="00B86187" w:rsidP="00693A8C">
      <w:pPr>
        <w:spacing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3A163F">
        <w:rPr>
          <w:rFonts w:ascii="Times New Roman" w:hAnsi="Times New Roman" w:cs="Times New Roman"/>
          <w:sz w:val="26"/>
          <w:szCs w:val="26"/>
        </w:rPr>
        <w:t>от _____________20___ г.</w:t>
      </w:r>
    </w:p>
    <w:p w:rsidR="00B86187" w:rsidRPr="003A163F" w:rsidRDefault="00B86187" w:rsidP="006623F7">
      <w:pPr>
        <w:spacing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163F"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 социальной адаптации </w:t>
      </w:r>
    </w:p>
    <w:p w:rsidR="00B86187" w:rsidRPr="003A163F" w:rsidRDefault="00B8618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6187" w:rsidRPr="003A163F" w:rsidRDefault="00B86187" w:rsidP="00662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163F">
        <w:rPr>
          <w:rFonts w:ascii="Times New Roman" w:hAnsi="Times New Roman" w:cs="Times New Roman"/>
          <w:sz w:val="26"/>
          <w:szCs w:val="26"/>
        </w:rPr>
        <w:t xml:space="preserve">Комитет социальной политики города Челябинска    _______________________________ городского округа (муниципального района)                                                     </w:t>
      </w:r>
    </w:p>
    <w:p w:rsidR="00B86187" w:rsidRPr="003A163F" w:rsidRDefault="00B86187" w:rsidP="00662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163F">
        <w:rPr>
          <w:rFonts w:ascii="Times New Roman" w:hAnsi="Times New Roman" w:cs="Times New Roman"/>
          <w:sz w:val="26"/>
          <w:szCs w:val="26"/>
        </w:rPr>
        <w:t>Получатель государственной социальной помощи на основании социального контракта ________________________________________________________________________________________________________</w:t>
      </w:r>
    </w:p>
    <w:p w:rsidR="00B86187" w:rsidRPr="003A163F" w:rsidRDefault="00B8618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163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</w:t>
      </w:r>
    </w:p>
    <w:p w:rsidR="00B86187" w:rsidRPr="003A163F" w:rsidRDefault="00B86187" w:rsidP="006623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A163F">
        <w:rPr>
          <w:rFonts w:ascii="Times New Roman" w:hAnsi="Times New Roman" w:cs="Times New Roman"/>
          <w:sz w:val="26"/>
          <w:szCs w:val="26"/>
        </w:rPr>
        <w:t>(Ф.И.О., дата рождения заявителя, адрес места жительства)</w:t>
      </w:r>
    </w:p>
    <w:p w:rsidR="00B86187" w:rsidRDefault="00B8618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163F">
        <w:rPr>
          <w:rFonts w:ascii="Times New Roman" w:hAnsi="Times New Roman" w:cs="Times New Roman"/>
          <w:sz w:val="26"/>
          <w:szCs w:val="26"/>
        </w:rPr>
        <w:tab/>
        <w:t>Дата начала действия программы _______________________________</w:t>
      </w:r>
    </w:p>
    <w:p w:rsidR="00B86187" w:rsidRPr="003A163F" w:rsidRDefault="00B8618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6187" w:rsidRPr="003A163F" w:rsidRDefault="00B8618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163F">
        <w:rPr>
          <w:rFonts w:ascii="Times New Roman" w:hAnsi="Times New Roman" w:cs="Times New Roman"/>
          <w:sz w:val="26"/>
          <w:szCs w:val="26"/>
        </w:rPr>
        <w:tab/>
        <w:t>Дата окончания действия программы____________________________</w:t>
      </w:r>
    </w:p>
    <w:p w:rsidR="00B86187" w:rsidRPr="003A163F" w:rsidRDefault="00B8618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6187" w:rsidRPr="003A163F" w:rsidRDefault="00B86187" w:rsidP="00B943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163F">
        <w:rPr>
          <w:rFonts w:ascii="Times New Roman" w:hAnsi="Times New Roman" w:cs="Times New Roman"/>
          <w:sz w:val="26"/>
          <w:szCs w:val="26"/>
        </w:rPr>
        <w:t>План мероприятий по социальной адаптации на _______________20___ г.</w:t>
      </w:r>
      <w:r w:rsidRPr="003A163F">
        <w:rPr>
          <w:rStyle w:val="FootnoteReference"/>
          <w:rFonts w:ascii="Times New Roman" w:hAnsi="Times New Roman" w:cs="Times New Roman"/>
          <w:sz w:val="26"/>
          <w:szCs w:val="26"/>
        </w:rPr>
        <w:footnoteReference w:id="1"/>
      </w:r>
    </w:p>
    <w:p w:rsidR="00B86187" w:rsidRPr="003A163F" w:rsidRDefault="00B86187" w:rsidP="00B9432F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 w:rsidRPr="003A16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(месяц)</w:t>
      </w:r>
    </w:p>
    <w:p w:rsidR="00B86187" w:rsidRPr="003A163F" w:rsidRDefault="00B86187" w:rsidP="00B943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07"/>
        <w:gridCol w:w="1473"/>
        <w:gridCol w:w="2210"/>
        <w:gridCol w:w="2946"/>
        <w:gridCol w:w="1619"/>
        <w:gridCol w:w="2362"/>
      </w:tblGrid>
      <w:tr w:rsidR="00B86187" w:rsidRPr="00091640">
        <w:trPr>
          <w:trHeight w:val="20"/>
        </w:trPr>
        <w:tc>
          <w:tcPr>
            <w:tcW w:w="1514" w:type="pct"/>
          </w:tcPr>
          <w:p w:rsidR="00B86187" w:rsidRPr="00091640" w:rsidRDefault="00B86187" w:rsidP="0076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640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84" w:type="pct"/>
          </w:tcPr>
          <w:p w:rsidR="00B86187" w:rsidRPr="00091640" w:rsidRDefault="00B86187" w:rsidP="0076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640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726" w:type="pct"/>
          </w:tcPr>
          <w:p w:rsidR="00B86187" w:rsidRPr="00091640" w:rsidRDefault="00B86187" w:rsidP="0076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640">
              <w:rPr>
                <w:rFonts w:ascii="Times New Roman" w:hAnsi="Times New Roman" w:cs="Times New Roman"/>
                <w:sz w:val="26"/>
                <w:szCs w:val="26"/>
              </w:rPr>
              <w:t>Ответственный специалист, сопровождающий мероприятие</w:t>
            </w:r>
          </w:p>
        </w:tc>
        <w:tc>
          <w:tcPr>
            <w:tcW w:w="968" w:type="pct"/>
          </w:tcPr>
          <w:p w:rsidR="00B86187" w:rsidRPr="00091640" w:rsidRDefault="00B86187" w:rsidP="0076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640">
              <w:rPr>
                <w:rFonts w:ascii="Times New Roman" w:hAnsi="Times New Roman" w:cs="Times New Roman"/>
                <w:sz w:val="26"/>
                <w:szCs w:val="26"/>
              </w:rPr>
              <w:t>Орган (организация), предоставляющий содействие</w:t>
            </w:r>
          </w:p>
        </w:tc>
        <w:tc>
          <w:tcPr>
            <w:tcW w:w="532" w:type="pct"/>
          </w:tcPr>
          <w:p w:rsidR="00B86187" w:rsidRPr="00091640" w:rsidRDefault="00B86187" w:rsidP="0076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640">
              <w:rPr>
                <w:rFonts w:ascii="Times New Roman" w:hAnsi="Times New Roman" w:cs="Times New Roman"/>
                <w:sz w:val="26"/>
                <w:szCs w:val="26"/>
              </w:rPr>
              <w:t>Отметка о выполнении мероприятия</w:t>
            </w:r>
          </w:p>
        </w:tc>
        <w:tc>
          <w:tcPr>
            <w:tcW w:w="777" w:type="pct"/>
          </w:tcPr>
          <w:p w:rsidR="00B86187" w:rsidRPr="00091640" w:rsidRDefault="00B86187" w:rsidP="0076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640">
              <w:rPr>
                <w:rFonts w:ascii="Times New Roman" w:hAnsi="Times New Roman" w:cs="Times New Roman"/>
                <w:sz w:val="26"/>
                <w:szCs w:val="26"/>
              </w:rPr>
              <w:t>Результат (оценка) мероприятия</w:t>
            </w:r>
          </w:p>
        </w:tc>
      </w:tr>
      <w:tr w:rsidR="00B86187" w:rsidRPr="00091640">
        <w:trPr>
          <w:trHeight w:val="20"/>
        </w:trPr>
        <w:tc>
          <w:tcPr>
            <w:tcW w:w="1514" w:type="pct"/>
          </w:tcPr>
          <w:p w:rsidR="00B86187" w:rsidRPr="00091640" w:rsidRDefault="00B86187" w:rsidP="0076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</w:tcPr>
          <w:p w:rsidR="00B86187" w:rsidRPr="00091640" w:rsidRDefault="00B86187" w:rsidP="00761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6" w:type="pct"/>
          </w:tcPr>
          <w:p w:rsidR="00B86187" w:rsidRPr="00091640" w:rsidRDefault="00B86187" w:rsidP="00761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pct"/>
          </w:tcPr>
          <w:p w:rsidR="00B86187" w:rsidRPr="00091640" w:rsidRDefault="00B86187" w:rsidP="00761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pct"/>
          </w:tcPr>
          <w:p w:rsidR="00B86187" w:rsidRPr="00091640" w:rsidRDefault="00B86187" w:rsidP="00761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B86187" w:rsidRPr="00091640" w:rsidRDefault="00B86187" w:rsidP="00761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6187" w:rsidRPr="00091640">
        <w:trPr>
          <w:trHeight w:val="20"/>
        </w:trPr>
        <w:tc>
          <w:tcPr>
            <w:tcW w:w="1514" w:type="pct"/>
          </w:tcPr>
          <w:p w:rsidR="00B86187" w:rsidRPr="00091640" w:rsidRDefault="00B86187" w:rsidP="0076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</w:tcPr>
          <w:p w:rsidR="00B86187" w:rsidRPr="00091640" w:rsidRDefault="00B86187" w:rsidP="00761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6" w:type="pct"/>
          </w:tcPr>
          <w:p w:rsidR="00B86187" w:rsidRPr="00091640" w:rsidRDefault="00B86187" w:rsidP="00761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pct"/>
          </w:tcPr>
          <w:p w:rsidR="00B86187" w:rsidRPr="00091640" w:rsidRDefault="00B86187" w:rsidP="00761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pct"/>
          </w:tcPr>
          <w:p w:rsidR="00B86187" w:rsidRPr="00091640" w:rsidRDefault="00B86187" w:rsidP="00761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B86187" w:rsidRPr="00091640" w:rsidRDefault="00B86187" w:rsidP="00761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6187" w:rsidRPr="00091640">
        <w:trPr>
          <w:trHeight w:val="20"/>
        </w:trPr>
        <w:tc>
          <w:tcPr>
            <w:tcW w:w="1514" w:type="pct"/>
          </w:tcPr>
          <w:p w:rsidR="00B86187" w:rsidRPr="00091640" w:rsidRDefault="00B86187" w:rsidP="0076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</w:tcPr>
          <w:p w:rsidR="00B86187" w:rsidRPr="00091640" w:rsidRDefault="00B86187" w:rsidP="00761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6" w:type="pct"/>
          </w:tcPr>
          <w:p w:rsidR="00B86187" w:rsidRPr="00091640" w:rsidRDefault="00B86187" w:rsidP="00761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pct"/>
          </w:tcPr>
          <w:p w:rsidR="00B86187" w:rsidRPr="00091640" w:rsidRDefault="00B86187" w:rsidP="00761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pct"/>
          </w:tcPr>
          <w:p w:rsidR="00B86187" w:rsidRPr="00091640" w:rsidRDefault="00B86187" w:rsidP="00761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B86187" w:rsidRPr="00091640" w:rsidRDefault="00B86187" w:rsidP="00761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6187" w:rsidRPr="00091640">
        <w:trPr>
          <w:trHeight w:val="20"/>
        </w:trPr>
        <w:tc>
          <w:tcPr>
            <w:tcW w:w="1514" w:type="pct"/>
          </w:tcPr>
          <w:p w:rsidR="00B86187" w:rsidRPr="00091640" w:rsidRDefault="00B86187" w:rsidP="0076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</w:tcPr>
          <w:p w:rsidR="00B86187" w:rsidRPr="00091640" w:rsidRDefault="00B86187" w:rsidP="00761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6" w:type="pct"/>
          </w:tcPr>
          <w:p w:rsidR="00B86187" w:rsidRPr="00091640" w:rsidRDefault="00B86187" w:rsidP="00761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pct"/>
          </w:tcPr>
          <w:p w:rsidR="00B86187" w:rsidRPr="00091640" w:rsidRDefault="00B86187" w:rsidP="00761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pct"/>
          </w:tcPr>
          <w:p w:rsidR="00B86187" w:rsidRPr="00091640" w:rsidRDefault="00B86187" w:rsidP="00761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B86187" w:rsidRPr="00091640" w:rsidRDefault="00B86187" w:rsidP="00761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6187" w:rsidRPr="00091640">
        <w:trPr>
          <w:trHeight w:val="20"/>
        </w:trPr>
        <w:tc>
          <w:tcPr>
            <w:tcW w:w="1514" w:type="pct"/>
          </w:tcPr>
          <w:p w:rsidR="00B86187" w:rsidRPr="00091640" w:rsidRDefault="00B86187" w:rsidP="0076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</w:tcPr>
          <w:p w:rsidR="00B86187" w:rsidRPr="00091640" w:rsidRDefault="00B86187" w:rsidP="00761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6" w:type="pct"/>
          </w:tcPr>
          <w:p w:rsidR="00B86187" w:rsidRPr="00091640" w:rsidRDefault="00B86187" w:rsidP="00761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pct"/>
          </w:tcPr>
          <w:p w:rsidR="00B86187" w:rsidRPr="00091640" w:rsidRDefault="00B86187" w:rsidP="00761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pct"/>
          </w:tcPr>
          <w:p w:rsidR="00B86187" w:rsidRPr="00091640" w:rsidRDefault="00B86187" w:rsidP="00761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B86187" w:rsidRPr="00091640" w:rsidRDefault="00B86187" w:rsidP="00761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6187" w:rsidRPr="003A163F" w:rsidRDefault="00B86187" w:rsidP="00B943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6187" w:rsidRPr="003A163F" w:rsidRDefault="00B86187" w:rsidP="00693A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Функции</w:t>
      </w:r>
      <w:r w:rsidRPr="003A163F">
        <w:rPr>
          <w:rFonts w:ascii="Times New Roman" w:hAnsi="Times New Roman" w:cs="Times New Roman"/>
          <w:sz w:val="26"/>
          <w:szCs w:val="26"/>
        </w:rPr>
        <w:t>:</w:t>
      </w:r>
    </w:p>
    <w:p w:rsidR="00B86187" w:rsidRPr="003A163F" w:rsidRDefault="00B86187" w:rsidP="00693A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163F">
        <w:rPr>
          <w:rFonts w:ascii="Times New Roman" w:hAnsi="Times New Roman" w:cs="Times New Roman"/>
          <w:sz w:val="26"/>
          <w:szCs w:val="26"/>
        </w:rPr>
        <w:t>с комплексным центром социального обслуживания населения______________________________________________________________________________________________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B86187" w:rsidRPr="003A163F" w:rsidRDefault="00B86187" w:rsidP="00693A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163F">
        <w:rPr>
          <w:rFonts w:ascii="Times New Roman" w:hAnsi="Times New Roman" w:cs="Times New Roman"/>
          <w:sz w:val="26"/>
          <w:szCs w:val="26"/>
        </w:rPr>
        <w:t>с органом (учреждением)  занятости населения 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B86187" w:rsidRDefault="00B86187" w:rsidP="00693A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163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B86187" w:rsidRPr="003A163F" w:rsidRDefault="00B86187" w:rsidP="00693A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6187" w:rsidRPr="003A163F" w:rsidRDefault="00B86187" w:rsidP="00693A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163F">
        <w:rPr>
          <w:rFonts w:ascii="Times New Roman" w:hAnsi="Times New Roman" w:cs="Times New Roman"/>
          <w:sz w:val="26"/>
          <w:szCs w:val="26"/>
        </w:rPr>
        <w:t>с органом (организацией) в сфере образования 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B86187" w:rsidRPr="003A163F" w:rsidRDefault="00B86187" w:rsidP="00693A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163F">
        <w:rPr>
          <w:rFonts w:ascii="Times New Roman" w:hAnsi="Times New Roman" w:cs="Times New Roman"/>
          <w:sz w:val="26"/>
          <w:szCs w:val="26"/>
        </w:rPr>
        <w:t>______________________</w:t>
      </w:r>
    </w:p>
    <w:p w:rsidR="00B86187" w:rsidRPr="003A163F" w:rsidRDefault="00B86187" w:rsidP="00693A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163F">
        <w:rPr>
          <w:rFonts w:ascii="Times New Roman" w:hAnsi="Times New Roman" w:cs="Times New Roman"/>
          <w:sz w:val="26"/>
          <w:szCs w:val="26"/>
        </w:rPr>
        <w:t>с органом и или организацией, уполномоченными на решение вопросов в сфере поддержки малого и среднего предпринимательства 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B86187" w:rsidRPr="003A163F" w:rsidRDefault="00B86187" w:rsidP="00693A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163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B86187" w:rsidRPr="003A163F" w:rsidRDefault="00B86187" w:rsidP="00693A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163F">
        <w:rPr>
          <w:rFonts w:ascii="Times New Roman" w:hAnsi="Times New Roman" w:cs="Times New Roman"/>
          <w:sz w:val="26"/>
          <w:szCs w:val="26"/>
        </w:rPr>
        <w:t>с органом (учреждением) здравоохранения 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B86187" w:rsidRPr="003A163F" w:rsidRDefault="00B86187" w:rsidP="00693A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163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B86187" w:rsidRPr="003A163F" w:rsidRDefault="00B86187" w:rsidP="00693A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других органов (организаций) </w:t>
      </w:r>
      <w:r w:rsidRPr="003A163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B86187" w:rsidRPr="003A163F" w:rsidRDefault="00B86187" w:rsidP="00693A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163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B86187" w:rsidRPr="003A163F" w:rsidRDefault="00B86187" w:rsidP="00693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163F">
        <w:rPr>
          <w:rFonts w:ascii="Times New Roman" w:hAnsi="Times New Roman" w:cs="Times New Roman"/>
          <w:sz w:val="26"/>
          <w:szCs w:val="26"/>
        </w:rPr>
        <w:t>Контрольное заключение специалиста, осуществляющего сопровождение социального контракта, по проведенным мероприятиям 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B86187" w:rsidRPr="003A163F" w:rsidRDefault="00B86187" w:rsidP="00693A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163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B86187" w:rsidRPr="003A163F" w:rsidRDefault="00B86187" w:rsidP="00693A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163F">
        <w:rPr>
          <w:rFonts w:ascii="Times New Roman" w:hAnsi="Times New Roman" w:cs="Times New Roman"/>
          <w:sz w:val="26"/>
          <w:szCs w:val="26"/>
        </w:rPr>
        <w:t>__________      __________________  ______________________________________________________</w:t>
      </w:r>
    </w:p>
    <w:p w:rsidR="00B86187" w:rsidRPr="003A163F" w:rsidRDefault="00B86187" w:rsidP="00693A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163F">
        <w:rPr>
          <w:rFonts w:ascii="Times New Roman" w:hAnsi="Times New Roman" w:cs="Times New Roman"/>
          <w:sz w:val="26"/>
          <w:szCs w:val="26"/>
        </w:rPr>
        <w:t xml:space="preserve">     (дата)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A163F">
        <w:rPr>
          <w:rFonts w:ascii="Times New Roman" w:hAnsi="Times New Roman" w:cs="Times New Roman"/>
          <w:sz w:val="26"/>
          <w:szCs w:val="26"/>
        </w:rPr>
        <w:t xml:space="preserve"> (подпись специалиста)                                                     (Ф.И.О. специалиста)</w:t>
      </w:r>
    </w:p>
    <w:p w:rsidR="00B86187" w:rsidRPr="003A163F" w:rsidRDefault="00B8618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6187" w:rsidRDefault="00B86187" w:rsidP="001D7B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163F">
        <w:rPr>
          <w:rFonts w:ascii="Times New Roman" w:hAnsi="Times New Roman" w:cs="Times New Roman"/>
          <w:sz w:val="26"/>
          <w:szCs w:val="26"/>
        </w:rPr>
        <w:t>Виды предоставляемой помощи:</w:t>
      </w:r>
    </w:p>
    <w:p w:rsidR="00B86187" w:rsidRPr="003A163F" w:rsidRDefault="00B86187" w:rsidP="003A163F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6"/>
        <w:gridCol w:w="3696"/>
        <w:gridCol w:w="3697"/>
        <w:gridCol w:w="4187"/>
      </w:tblGrid>
      <w:tr w:rsidR="00B86187" w:rsidRPr="00091640">
        <w:tc>
          <w:tcPr>
            <w:tcW w:w="3696" w:type="dxa"/>
          </w:tcPr>
          <w:p w:rsidR="00B86187" w:rsidRPr="00091640" w:rsidRDefault="00B86187" w:rsidP="00091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640">
              <w:rPr>
                <w:rFonts w:ascii="Times New Roman" w:hAnsi="Times New Roman" w:cs="Times New Roman"/>
                <w:sz w:val="26"/>
                <w:szCs w:val="26"/>
              </w:rPr>
              <w:t>Ежемесячная выплата</w:t>
            </w:r>
          </w:p>
        </w:tc>
        <w:tc>
          <w:tcPr>
            <w:tcW w:w="3696" w:type="dxa"/>
          </w:tcPr>
          <w:p w:rsidR="00B86187" w:rsidRPr="00091640" w:rsidRDefault="00B86187" w:rsidP="00091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640">
              <w:rPr>
                <w:rFonts w:ascii="Times New Roman" w:hAnsi="Times New Roman" w:cs="Times New Roman"/>
                <w:sz w:val="26"/>
                <w:szCs w:val="26"/>
              </w:rPr>
              <w:t>Единовременная выплата</w:t>
            </w:r>
          </w:p>
        </w:tc>
        <w:tc>
          <w:tcPr>
            <w:tcW w:w="3697" w:type="dxa"/>
          </w:tcPr>
          <w:p w:rsidR="00B86187" w:rsidRPr="00091640" w:rsidRDefault="00B86187" w:rsidP="00091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640">
              <w:rPr>
                <w:rFonts w:ascii="Times New Roman" w:hAnsi="Times New Roman" w:cs="Times New Roman"/>
                <w:sz w:val="26"/>
                <w:szCs w:val="26"/>
              </w:rPr>
              <w:t>Услуги (психологические, образовательные, консультативные)</w:t>
            </w:r>
          </w:p>
        </w:tc>
        <w:tc>
          <w:tcPr>
            <w:tcW w:w="4187" w:type="dxa"/>
          </w:tcPr>
          <w:p w:rsidR="00B86187" w:rsidRPr="00091640" w:rsidRDefault="00B86187" w:rsidP="00091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640">
              <w:rPr>
                <w:rFonts w:ascii="Times New Roman" w:hAnsi="Times New Roman" w:cs="Times New Roman"/>
                <w:sz w:val="26"/>
                <w:szCs w:val="26"/>
              </w:rPr>
              <w:t>Иная помощь</w:t>
            </w:r>
          </w:p>
        </w:tc>
      </w:tr>
      <w:tr w:rsidR="00B86187" w:rsidRPr="00091640">
        <w:tc>
          <w:tcPr>
            <w:tcW w:w="3696" w:type="dxa"/>
          </w:tcPr>
          <w:p w:rsidR="00B86187" w:rsidRPr="00091640" w:rsidRDefault="00B86187" w:rsidP="00091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6" w:type="dxa"/>
          </w:tcPr>
          <w:p w:rsidR="00B86187" w:rsidRPr="00091640" w:rsidRDefault="00B86187" w:rsidP="00091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B86187" w:rsidRPr="00091640" w:rsidRDefault="00B86187" w:rsidP="00091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7" w:type="dxa"/>
          </w:tcPr>
          <w:p w:rsidR="00B86187" w:rsidRPr="00091640" w:rsidRDefault="00B86187" w:rsidP="00091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6187" w:rsidRPr="00091640">
        <w:tc>
          <w:tcPr>
            <w:tcW w:w="3696" w:type="dxa"/>
          </w:tcPr>
          <w:p w:rsidR="00B86187" w:rsidRPr="00091640" w:rsidRDefault="00B86187" w:rsidP="00091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6" w:type="dxa"/>
          </w:tcPr>
          <w:p w:rsidR="00B86187" w:rsidRPr="00091640" w:rsidRDefault="00B86187" w:rsidP="00091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B86187" w:rsidRPr="00091640" w:rsidRDefault="00B86187" w:rsidP="00091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7" w:type="dxa"/>
          </w:tcPr>
          <w:p w:rsidR="00B86187" w:rsidRPr="00091640" w:rsidRDefault="00B86187" w:rsidP="00091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6187" w:rsidRDefault="00B8618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6187" w:rsidRDefault="00B8618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Подтверждающие документы (прилагаются): договоры (проекты договоров), коммерческие предложения, прайс-листы и т.д.:________</w:t>
      </w:r>
    </w:p>
    <w:p w:rsidR="00B86187" w:rsidRPr="003A163F" w:rsidRDefault="00B8618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 </w:t>
      </w:r>
    </w:p>
    <w:p w:rsidR="00B86187" w:rsidRDefault="00B86187" w:rsidP="002F5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86187" w:rsidRPr="003A163F" w:rsidRDefault="00B86187" w:rsidP="002F5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A163F">
        <w:rPr>
          <w:rFonts w:ascii="Times New Roman" w:hAnsi="Times New Roman" w:cs="Times New Roman"/>
          <w:sz w:val="26"/>
          <w:szCs w:val="26"/>
        </w:rPr>
        <w:t xml:space="preserve">. Ожидаемые результаты проводимых мероприятий (нужное подчеркнуть): </w:t>
      </w:r>
    </w:p>
    <w:p w:rsidR="00B86187" w:rsidRPr="003A163F" w:rsidRDefault="00B86187" w:rsidP="002F5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163F">
        <w:rPr>
          <w:rFonts w:ascii="Times New Roman" w:hAnsi="Times New Roman" w:cs="Times New Roman"/>
          <w:sz w:val="26"/>
          <w:szCs w:val="26"/>
        </w:rPr>
        <w:t xml:space="preserve">заключение трудового договора в период действия социального контракта и осуществление трудовой деятельности в период действия социального контракта и по истечению его действия; </w:t>
      </w:r>
    </w:p>
    <w:p w:rsidR="00B86187" w:rsidRPr="003A163F" w:rsidRDefault="00B86187" w:rsidP="002F5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163F">
        <w:rPr>
          <w:rFonts w:ascii="Times New Roman" w:hAnsi="Times New Roman" w:cs="Times New Roman"/>
          <w:sz w:val="26"/>
          <w:szCs w:val="26"/>
        </w:rPr>
        <w:t xml:space="preserve">прохождение гражданином профессионального обучения и получения дополнительного профессионального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3A163F">
        <w:rPr>
          <w:rFonts w:ascii="Times New Roman" w:hAnsi="Times New Roman" w:cs="Times New Roman"/>
          <w:sz w:val="26"/>
          <w:szCs w:val="26"/>
        </w:rPr>
        <w:t>с последующим заключением трудового договора;</w:t>
      </w:r>
    </w:p>
    <w:p w:rsidR="00B86187" w:rsidRPr="003A163F" w:rsidRDefault="00B86187" w:rsidP="002F5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163F">
        <w:rPr>
          <w:rFonts w:ascii="Times New Roman" w:hAnsi="Times New Roman" w:cs="Times New Roman"/>
          <w:sz w:val="26"/>
          <w:szCs w:val="26"/>
        </w:rPr>
        <w:t>повышение денежных доходов гражданина (семьи) и преодоление трудной жизненной ситуации по истечении сроков действия социального контракта;</w:t>
      </w:r>
    </w:p>
    <w:tbl>
      <w:tblPr>
        <w:tblW w:w="15559" w:type="dxa"/>
        <w:tblInd w:w="-106" w:type="dxa"/>
        <w:tblLook w:val="00A0"/>
      </w:tblPr>
      <w:tblGrid>
        <w:gridCol w:w="7101"/>
        <w:gridCol w:w="8458"/>
      </w:tblGrid>
      <w:tr w:rsidR="00B86187" w:rsidRPr="00091640" w:rsidTr="006D6B8E">
        <w:tc>
          <w:tcPr>
            <w:tcW w:w="7101" w:type="dxa"/>
          </w:tcPr>
          <w:p w:rsidR="00B86187" w:rsidRPr="00091640" w:rsidRDefault="00B86187">
            <w:pPr>
              <w:rPr>
                <w:sz w:val="26"/>
                <w:szCs w:val="26"/>
              </w:rPr>
            </w:pPr>
          </w:p>
          <w:tbl>
            <w:tblPr>
              <w:tblW w:w="6885" w:type="dxa"/>
              <w:tblLook w:val="00A0"/>
            </w:tblPr>
            <w:tblGrid>
              <w:gridCol w:w="6649"/>
              <w:gridCol w:w="236"/>
            </w:tblGrid>
            <w:tr w:rsidR="00B86187" w:rsidRPr="00091640">
              <w:tc>
                <w:tcPr>
                  <w:tcW w:w="6663" w:type="dxa"/>
                </w:tcPr>
                <w:p w:rsidR="00B86187" w:rsidRPr="00091640" w:rsidRDefault="00B86187" w:rsidP="000916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9164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Комитет социальной политики города Челябинска</w:t>
                  </w:r>
                </w:p>
                <w:p w:rsidR="00B86187" w:rsidRPr="00091640" w:rsidRDefault="00B86187" w:rsidP="000916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9164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Председатель Комитета</w:t>
                  </w:r>
                </w:p>
                <w:p w:rsidR="00B86187" w:rsidRPr="00091640" w:rsidRDefault="00B86187" w:rsidP="000916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86187" w:rsidRPr="00091640" w:rsidRDefault="00B86187" w:rsidP="000916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91640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  _____________________</w:t>
                  </w:r>
                </w:p>
                <w:p w:rsidR="00B86187" w:rsidRPr="00091640" w:rsidRDefault="00B86187" w:rsidP="000916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9164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(подпись)                                               (Ф.И.О.)</w:t>
                  </w:r>
                </w:p>
                <w:p w:rsidR="00B86187" w:rsidRPr="00091640" w:rsidRDefault="00B86187" w:rsidP="000916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86187" w:rsidRPr="00091640" w:rsidRDefault="00B86187" w:rsidP="000916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86187" w:rsidRPr="00091640" w:rsidRDefault="00B86187" w:rsidP="000916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86187" w:rsidRPr="00091640" w:rsidRDefault="00B86187" w:rsidP="000916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86187" w:rsidRPr="00091640" w:rsidRDefault="00B86187" w:rsidP="000916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dxa"/>
                </w:tcPr>
                <w:p w:rsidR="00B86187" w:rsidRPr="00091640" w:rsidRDefault="00B86187" w:rsidP="000916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86187" w:rsidRPr="00091640" w:rsidRDefault="00B86187" w:rsidP="00084F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6187" w:rsidRPr="00091640" w:rsidRDefault="00B86187" w:rsidP="00084F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8" w:type="dxa"/>
          </w:tcPr>
          <w:p w:rsidR="00B86187" w:rsidRPr="00091640" w:rsidRDefault="00B86187" w:rsidP="00084F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6187" w:rsidRPr="00091640" w:rsidRDefault="00B86187" w:rsidP="00084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164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  <w:bookmarkStart w:id="0" w:name="_GoBack"/>
            <w:bookmarkEnd w:id="0"/>
            <w:r w:rsidRPr="00091640"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</w:p>
          <w:p w:rsidR="00B86187" w:rsidRPr="00091640" w:rsidRDefault="00B86187" w:rsidP="00084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164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</w:t>
            </w:r>
          </w:p>
          <w:p w:rsidR="00B86187" w:rsidRPr="00091640" w:rsidRDefault="00B86187" w:rsidP="003A1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164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(Ф.И.О. )</w:t>
            </w:r>
          </w:p>
          <w:p w:rsidR="00B86187" w:rsidRPr="00091640" w:rsidRDefault="00B86187" w:rsidP="003A1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164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</w:t>
            </w:r>
          </w:p>
          <w:p w:rsidR="00B86187" w:rsidRPr="00091640" w:rsidRDefault="00B86187" w:rsidP="003A1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164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(дата рождения, домашний адрес)</w:t>
            </w:r>
          </w:p>
          <w:p w:rsidR="00B86187" w:rsidRPr="00091640" w:rsidRDefault="00B86187" w:rsidP="00084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164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</w:t>
            </w:r>
          </w:p>
          <w:p w:rsidR="00B86187" w:rsidRPr="00091640" w:rsidRDefault="00B86187" w:rsidP="00084F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164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</w:t>
            </w:r>
          </w:p>
          <w:p w:rsidR="00B86187" w:rsidRPr="00091640" w:rsidRDefault="00B86187" w:rsidP="00084F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164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(подпись)                                         (Ф.И.О.)</w:t>
            </w:r>
          </w:p>
          <w:p w:rsidR="00B86187" w:rsidRPr="00091640" w:rsidRDefault="00B86187" w:rsidP="00662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6187" w:rsidRPr="003A163F" w:rsidRDefault="00B8618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6187" w:rsidRPr="003A163F" w:rsidRDefault="00B8618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6187" w:rsidRPr="003A163F" w:rsidRDefault="00B86187">
      <w:pPr>
        <w:rPr>
          <w:sz w:val="26"/>
          <w:szCs w:val="26"/>
        </w:rPr>
      </w:pPr>
    </w:p>
    <w:sectPr w:rsidR="00B86187" w:rsidRPr="003A163F" w:rsidSect="003A163F">
      <w:headerReference w:type="default" r:id="rId7"/>
      <w:pgSz w:w="16838" w:h="11906" w:orient="landscape"/>
      <w:pgMar w:top="624" w:right="567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187" w:rsidRDefault="00B86187" w:rsidP="00B9432F">
      <w:pPr>
        <w:spacing w:after="0" w:line="240" w:lineRule="auto"/>
      </w:pPr>
      <w:r>
        <w:separator/>
      </w:r>
    </w:p>
  </w:endnote>
  <w:endnote w:type="continuationSeparator" w:id="0">
    <w:p w:rsidR="00B86187" w:rsidRDefault="00B86187" w:rsidP="00B9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187" w:rsidRDefault="00B86187" w:rsidP="00B9432F">
      <w:pPr>
        <w:spacing w:after="0" w:line="240" w:lineRule="auto"/>
      </w:pPr>
      <w:r>
        <w:separator/>
      </w:r>
    </w:p>
  </w:footnote>
  <w:footnote w:type="continuationSeparator" w:id="0">
    <w:p w:rsidR="00B86187" w:rsidRDefault="00B86187" w:rsidP="00B9432F">
      <w:pPr>
        <w:spacing w:after="0" w:line="240" w:lineRule="auto"/>
      </w:pPr>
      <w:r>
        <w:continuationSeparator/>
      </w:r>
    </w:p>
  </w:footnote>
  <w:footnote w:id="1">
    <w:p w:rsidR="00B86187" w:rsidRDefault="00B86187">
      <w:pPr>
        <w:pStyle w:val="FootnoteText"/>
      </w:pPr>
      <w:r>
        <w:rPr>
          <w:rStyle w:val="FootnoteReference"/>
        </w:rPr>
        <w:footnoteRef/>
      </w:r>
      <w:r>
        <w:t xml:space="preserve"> Число месяцев зависит от конкретной ситуации получателя государственной социальной помощи на основании социального контракта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187" w:rsidRDefault="00B86187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B86187" w:rsidRDefault="00B861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266C"/>
    <w:multiLevelType w:val="hybridMultilevel"/>
    <w:tmpl w:val="031A71BE"/>
    <w:lvl w:ilvl="0" w:tplc="1EC0F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494062"/>
    <w:multiLevelType w:val="hybridMultilevel"/>
    <w:tmpl w:val="031A71BE"/>
    <w:lvl w:ilvl="0" w:tplc="1EC0F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5B0340"/>
    <w:multiLevelType w:val="hybridMultilevel"/>
    <w:tmpl w:val="031A71BE"/>
    <w:lvl w:ilvl="0" w:tplc="1EC0F9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3F7"/>
    <w:rsid w:val="00040474"/>
    <w:rsid w:val="00084F51"/>
    <w:rsid w:val="00091640"/>
    <w:rsid w:val="001D7BF4"/>
    <w:rsid w:val="00252341"/>
    <w:rsid w:val="00270B5F"/>
    <w:rsid w:val="00273DF2"/>
    <w:rsid w:val="002C2FEE"/>
    <w:rsid w:val="002F5904"/>
    <w:rsid w:val="00352B78"/>
    <w:rsid w:val="003A163F"/>
    <w:rsid w:val="00457BAE"/>
    <w:rsid w:val="00557C70"/>
    <w:rsid w:val="006623F7"/>
    <w:rsid w:val="0067544E"/>
    <w:rsid w:val="00693A8C"/>
    <w:rsid w:val="006C610E"/>
    <w:rsid w:val="006D6B8E"/>
    <w:rsid w:val="0076190D"/>
    <w:rsid w:val="00833EBA"/>
    <w:rsid w:val="008343D0"/>
    <w:rsid w:val="009E0689"/>
    <w:rsid w:val="00A852DD"/>
    <w:rsid w:val="00B44E8E"/>
    <w:rsid w:val="00B545E6"/>
    <w:rsid w:val="00B86187"/>
    <w:rsid w:val="00B9432F"/>
    <w:rsid w:val="00C53C0B"/>
    <w:rsid w:val="00CD3F25"/>
    <w:rsid w:val="00DA76E4"/>
    <w:rsid w:val="00E113AD"/>
    <w:rsid w:val="00E72F8A"/>
    <w:rsid w:val="00EA7441"/>
    <w:rsid w:val="00F4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F7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E8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E8E"/>
    <w:rPr>
      <w:rFonts w:ascii="Cambria" w:hAnsi="Cambria" w:cs="Cambria"/>
      <w:b/>
      <w:bCs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rsid w:val="006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23F7"/>
  </w:style>
  <w:style w:type="paragraph" w:styleId="ListParagraph">
    <w:name w:val="List Paragraph"/>
    <w:basedOn w:val="Normal"/>
    <w:uiPriority w:val="99"/>
    <w:qFormat/>
    <w:rsid w:val="006623F7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B94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94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9432F"/>
    <w:rPr>
      <w:vertAlign w:val="superscript"/>
    </w:rPr>
  </w:style>
  <w:style w:type="table" w:styleId="TableGrid">
    <w:name w:val="Table Grid"/>
    <w:basedOn w:val="TableNormal"/>
    <w:uiPriority w:val="99"/>
    <w:rsid w:val="00B9432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60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702</Words>
  <Characters>4003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Gusev.AV</dc:creator>
  <cp:keywords/>
  <dc:description/>
  <cp:lastModifiedBy>Белова АА</cp:lastModifiedBy>
  <cp:revision>10</cp:revision>
  <dcterms:created xsi:type="dcterms:W3CDTF">2020-10-05T11:34:00Z</dcterms:created>
  <dcterms:modified xsi:type="dcterms:W3CDTF">2021-04-22T09:41:00Z</dcterms:modified>
</cp:coreProperties>
</file>